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A344" w14:textId="77777777" w:rsidR="000A6A63" w:rsidRPr="00900DB1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r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>Adresse Ansprechpersonen Leistungserbringer</w:t>
      </w:r>
    </w:p>
    <w:p w14:paraId="301D0C8E" w14:textId="2C30A741" w:rsidR="000A6A63" w:rsidRPr="00097E6E" w:rsidRDefault="000A6A63" w:rsidP="000A6A63">
      <w:pPr>
        <w:rPr>
          <w:rFonts w:ascii="Franklin Gothic Book" w:hAnsi="Franklin Gothic Book"/>
          <w:color w:val="000000"/>
        </w:rPr>
      </w:pPr>
      <w:r w:rsidRPr="00097E6E">
        <w:rPr>
          <w:rFonts w:ascii="Franklin Gothic Book" w:hAnsi="Franklin Gothic Book"/>
          <w:color w:val="000000"/>
        </w:rPr>
        <w:t>Gelbe Felder ausfüllen.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260"/>
        <w:gridCol w:w="3685"/>
      </w:tblGrid>
      <w:tr w:rsidR="000A6A63" w:rsidRPr="00097E6E" w14:paraId="3C16C7DB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70C69F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Bezeichnung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980A31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Beschreibung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6FDA7AF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Bemerkung</w:t>
            </w:r>
          </w:p>
        </w:tc>
      </w:tr>
      <w:tr w:rsidR="00151DDF" w:rsidRPr="00097E6E" w14:paraId="2FE387B4" w14:textId="77777777" w:rsidTr="00CC1BFC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6A736A81" w14:textId="0922EC13" w:rsidR="00151DDF" w:rsidRPr="00097E6E" w:rsidRDefault="00151DDF" w:rsidP="00FF2C5C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ZSR-Nr.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68C9CF32" w14:textId="77777777" w:rsidR="00151DDF" w:rsidRPr="00097E6E" w:rsidRDefault="00151DDF" w:rsidP="00FF2C5C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EA66E" w14:textId="764D5BF6" w:rsidR="00151DDF" w:rsidRPr="00097E6E" w:rsidRDefault="00151DDF" w:rsidP="00FF2C5C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0AEC69BC" w14:textId="77777777" w:rsidTr="00CC1BFC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0FDE9E2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8026E53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F3D3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Angaben Institution</w:t>
            </w:r>
          </w:p>
        </w:tc>
      </w:tr>
      <w:tr w:rsidR="000A6A63" w:rsidRPr="00097E6E" w14:paraId="6F950FC3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2AA1035A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Strasse Nr.</w:t>
            </w:r>
          </w:p>
        </w:tc>
        <w:tc>
          <w:tcPr>
            <w:tcW w:w="3260" w:type="dxa"/>
            <w:shd w:val="clear" w:color="auto" w:fill="F8DC00"/>
          </w:tcPr>
          <w:p w14:paraId="7E0A540E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D479E69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0F493EF2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448AA227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Zusatz</w:t>
            </w:r>
          </w:p>
        </w:tc>
        <w:tc>
          <w:tcPr>
            <w:tcW w:w="3260" w:type="dxa"/>
            <w:shd w:val="clear" w:color="auto" w:fill="F8DC00"/>
          </w:tcPr>
          <w:p w14:paraId="157B84D1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EA306D0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53E7459D" w14:textId="77777777" w:rsidTr="00CC1BFC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0800742D" w14:textId="5A661951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PLZ</w:t>
            </w:r>
            <w:r w:rsidR="00900DB1" w:rsidRPr="00097E6E">
              <w:rPr>
                <w:rFonts w:ascii="Franklin Gothic Book" w:hAnsi="Franklin Gothic Book"/>
                <w:szCs w:val="22"/>
              </w:rPr>
              <w:t xml:space="preserve"> / 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8DC00"/>
          </w:tcPr>
          <w:p w14:paraId="1475A6E9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90F3D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281FFBC8" w14:textId="77777777" w:rsidTr="00CC1BFC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7E66613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  <w:r w:rsidRPr="00097E6E">
              <w:rPr>
                <w:rFonts w:ascii="Franklin Gothic Book" w:hAnsi="Franklin Gothic Book"/>
                <w:szCs w:val="22"/>
              </w:rPr>
              <w:t>Bank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3CE6D160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C316E8" w14:textId="77777777" w:rsidR="00900DB1" w:rsidRPr="00097E6E" w:rsidRDefault="00900DB1" w:rsidP="00900DB1">
            <w:pPr>
              <w:rPr>
                <w:rFonts w:ascii="Franklin Gothic Book" w:hAnsi="Franklin Gothic Book"/>
                <w:szCs w:val="22"/>
              </w:rPr>
            </w:pPr>
          </w:p>
          <w:p w14:paraId="7DFB2DFB" w14:textId="3A987B68" w:rsidR="000A6A63" w:rsidRPr="00097E6E" w:rsidRDefault="000A6A63" w:rsidP="00900DB1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Bankverbindung</w:t>
            </w:r>
          </w:p>
        </w:tc>
      </w:tr>
      <w:tr w:rsidR="000A6A63" w:rsidRPr="00097E6E" w14:paraId="64FCED08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6E0AFC66" w14:textId="11A588AB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IBAN</w:t>
            </w:r>
          </w:p>
        </w:tc>
        <w:tc>
          <w:tcPr>
            <w:tcW w:w="3260" w:type="dxa"/>
            <w:shd w:val="clear" w:color="auto" w:fill="F8DC00"/>
          </w:tcPr>
          <w:p w14:paraId="3681BF9B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2AA05C2D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7D7014DD" w14:textId="77777777" w:rsidTr="00CC1BFC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61E3F12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Clearing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6166765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D701E2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75346169" w14:textId="77777777" w:rsidTr="00CC1BFC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FDD535A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78D38147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7BF9" w14:textId="77777777" w:rsidR="000A6A63" w:rsidRPr="00097E6E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097E6E">
              <w:rPr>
                <w:rFonts w:ascii="Franklin Gothic Book" w:hAnsi="Franklin Gothic Book"/>
                <w:b/>
                <w:bCs/>
                <w:szCs w:val="22"/>
              </w:rPr>
              <w:t>Ansprechperson</w:t>
            </w:r>
          </w:p>
          <w:p w14:paraId="3787F0F9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b/>
                <w:bCs/>
                <w:szCs w:val="22"/>
              </w:rPr>
              <w:t>(Lieferung Leistungsdaten)</w:t>
            </w:r>
          </w:p>
        </w:tc>
      </w:tr>
      <w:tr w:rsidR="000A6A63" w:rsidRPr="00097E6E" w14:paraId="53DFD08F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7589FAFE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496EDA3C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CB7024B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3687F814" w14:textId="77777777" w:rsidTr="00CC1BFC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4C50EB92" w14:textId="77777777" w:rsidR="000A6A63" w:rsidRPr="00097E6E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097E6E">
              <w:rPr>
                <w:rFonts w:ascii="Franklin Gothic Book" w:hAnsi="Franklin Gothic Book"/>
                <w:b/>
                <w:bCs/>
                <w:szCs w:val="22"/>
              </w:rPr>
              <w:t>E-Mail (Login mexCo)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576A0FE9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F14F9D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AA53AE" w:rsidRPr="00097E6E" w14:paraId="0DD6AD06" w14:textId="77777777" w:rsidTr="00440EC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7AFA445D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6E1D9AB2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C482B3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Heimleitung</w:t>
            </w:r>
          </w:p>
        </w:tc>
      </w:tr>
      <w:tr w:rsidR="00AA53AE" w:rsidRPr="00097E6E" w14:paraId="209D711A" w14:textId="77777777" w:rsidTr="00440EC0">
        <w:tc>
          <w:tcPr>
            <w:tcW w:w="2689" w:type="dxa"/>
            <w:tcBorders>
              <w:left w:val="single" w:sz="12" w:space="0" w:color="auto"/>
            </w:tcBorders>
          </w:tcPr>
          <w:p w14:paraId="7FB88828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654C6F16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04E8DA9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AA53AE" w:rsidRPr="00097E6E" w14:paraId="5B90E62F" w14:textId="77777777" w:rsidTr="00440EC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308AAB7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0E8A1822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CC882C" w14:textId="77777777" w:rsidR="00AA53AE" w:rsidRPr="00097E6E" w:rsidRDefault="00AA53AE" w:rsidP="00440EC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36538AAD" w14:textId="77777777" w:rsidTr="00CC1BFC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1944DA0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016D1251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463C0" w14:textId="4D773AF1" w:rsidR="000A6A63" w:rsidRPr="00097E6E" w:rsidRDefault="00AA53AE" w:rsidP="0087050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Antragsteller/in</w:t>
            </w:r>
          </w:p>
        </w:tc>
      </w:tr>
      <w:tr w:rsidR="000A6A63" w:rsidRPr="00097E6E" w14:paraId="3D3F2C54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3DFBF08E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5484C09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1999D95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7DD680C4" w14:textId="77777777" w:rsidTr="00CC1BFC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3B946C21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805111E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E91A8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69DE1F40" w14:textId="77777777" w:rsidTr="00CC1BFC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2916DBE3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Vorname/Name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8DC00"/>
          </w:tcPr>
          <w:p w14:paraId="6CFE5087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44CAB" w14:textId="348C574E" w:rsidR="000A6A63" w:rsidRPr="00097E6E" w:rsidRDefault="00AA53AE" w:rsidP="0087050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Buchhaltung</w:t>
            </w:r>
          </w:p>
        </w:tc>
      </w:tr>
      <w:tr w:rsidR="000A6A63" w:rsidRPr="00097E6E" w14:paraId="6C6ED87D" w14:textId="77777777" w:rsidTr="00CC1BFC">
        <w:tc>
          <w:tcPr>
            <w:tcW w:w="2689" w:type="dxa"/>
            <w:tcBorders>
              <w:left w:val="single" w:sz="12" w:space="0" w:color="auto"/>
            </w:tcBorders>
          </w:tcPr>
          <w:p w14:paraId="0961C015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8DC00"/>
          </w:tcPr>
          <w:p w14:paraId="06129357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11AB1C71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  <w:tr w:rsidR="000A6A63" w:rsidRPr="00097E6E" w14:paraId="581C69C0" w14:textId="77777777" w:rsidTr="00CC1BFC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3743183" w14:textId="77777777" w:rsidR="000A6A63" w:rsidRPr="00097E6E" w:rsidRDefault="000A6A63" w:rsidP="00870500">
            <w:pPr>
              <w:rPr>
                <w:rFonts w:ascii="Franklin Gothic Book" w:hAnsi="Franklin Gothic Book"/>
                <w:b/>
                <w:bCs/>
                <w:szCs w:val="22"/>
              </w:rPr>
            </w:pPr>
            <w:r w:rsidRPr="00097E6E">
              <w:rPr>
                <w:rFonts w:ascii="Franklin Gothic Book" w:hAnsi="Franklin Gothic Book"/>
                <w:szCs w:val="22"/>
              </w:rPr>
              <w:t>E-Mail</w:t>
            </w:r>
            <w:r w:rsidRPr="00097E6E">
              <w:rPr>
                <w:rFonts w:ascii="Franklin Gothic Book" w:hAnsi="Franklin Gothic Book"/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8DC00"/>
          </w:tcPr>
          <w:p w14:paraId="4B9C6367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9E4726" w14:textId="77777777" w:rsidR="000A6A63" w:rsidRPr="00097E6E" w:rsidRDefault="000A6A63" w:rsidP="00870500">
            <w:pPr>
              <w:rPr>
                <w:rFonts w:ascii="Franklin Gothic Book" w:hAnsi="Franklin Gothic Book"/>
                <w:szCs w:val="22"/>
              </w:rPr>
            </w:pPr>
          </w:p>
        </w:tc>
      </w:tr>
    </w:tbl>
    <w:p w14:paraId="2B57771B" w14:textId="77777777" w:rsidR="00097E6E" w:rsidRDefault="00097E6E" w:rsidP="000A6A63">
      <w:pPr>
        <w:rPr>
          <w:rFonts w:ascii="Franklin Gothic Demi" w:hAnsi="Franklin Gothic Demi"/>
          <w:b/>
          <w:bCs/>
          <w:color w:val="000000"/>
          <w:szCs w:val="20"/>
        </w:rPr>
      </w:pPr>
      <w:bookmarkStart w:id="0" w:name="_Toc46150982"/>
      <w:bookmarkStart w:id="1" w:name="_Toc56426702"/>
    </w:p>
    <w:p w14:paraId="2FA9F580" w14:textId="55811A0E" w:rsidR="000A6A63" w:rsidRPr="00900DB1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r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>Tarife Pflegstufen</w:t>
      </w:r>
      <w:bookmarkEnd w:id="0"/>
      <w:r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KLV (Min.)</w:t>
      </w:r>
      <w:bookmarkEnd w:id="1"/>
      <w:r w:rsidRPr="00900DB1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stationär</w:t>
      </w:r>
    </w:p>
    <w:p w14:paraId="263BFCE7" w14:textId="0A32B01C" w:rsidR="000A6A63" w:rsidRPr="00097E6E" w:rsidRDefault="000A6A63" w:rsidP="00AA53AE">
      <w:pPr>
        <w:spacing w:after="120"/>
        <w:rPr>
          <w:rFonts w:ascii="Franklin Gothic Book" w:hAnsi="Franklin Gothic Book"/>
          <w:lang w:val="de-DE"/>
        </w:rPr>
      </w:pPr>
      <w:r w:rsidRPr="00097E6E">
        <w:rPr>
          <w:rFonts w:ascii="Franklin Gothic Book" w:hAnsi="Franklin Gothic Book"/>
          <w:color w:val="000000"/>
        </w:rPr>
        <w:t>Gelbe Felder ausfüllen.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36"/>
        <w:gridCol w:w="1736"/>
        <w:gridCol w:w="1736"/>
        <w:gridCol w:w="1737"/>
      </w:tblGrid>
      <w:tr w:rsidR="00B53236" w:rsidRPr="00097E6E" w14:paraId="579F1C14" w14:textId="77777777" w:rsidTr="00F85910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661F5BE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Stufe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71D7355" w14:textId="5923A340" w:rsidR="00B53236" w:rsidRPr="00097E6E" w:rsidRDefault="00900DB1" w:rsidP="00900DB1">
            <w:pPr>
              <w:ind w:left="-636" w:firstLine="636"/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Vollkosten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1FDE60A4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Beitrag KLV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0E874C3" w14:textId="302C7AC5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PaBe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312E4879" w14:textId="259E4271" w:rsidR="00B53236" w:rsidRPr="00097E6E" w:rsidRDefault="00B53236" w:rsidP="00265124">
            <w:pPr>
              <w:jc w:val="center"/>
              <w:rPr>
                <w:rFonts w:ascii="Franklin Gothic Book" w:hAnsi="Franklin Gothic Book" w:cs="Arial"/>
                <w:color w:val="FFFFFF" w:themeColor="background1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Restfinanzierung</w:t>
            </w:r>
            <w:r w:rsidR="00E45CDE"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 xml:space="preserve"> </w:t>
            </w:r>
            <w:r w:rsidR="00900DB1"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(</w:t>
            </w:r>
            <w:r w:rsidR="00E45CDE"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Gemeinde</w:t>
            </w:r>
            <w:r w:rsidR="00900DB1" w:rsidRPr="00097E6E">
              <w:rPr>
                <w:rFonts w:ascii="Franklin Gothic Book" w:hAnsi="Franklin Gothic Book" w:cs="Arial"/>
                <w:color w:val="FFFFFF" w:themeColor="background1"/>
                <w:lang w:eastAsia="de-CH"/>
              </w:rPr>
              <w:t>)</w:t>
            </w:r>
          </w:p>
        </w:tc>
      </w:tr>
      <w:tr w:rsidR="00B53236" w:rsidRPr="00097E6E" w14:paraId="597FDD5F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05081B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7214A94E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B009B4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40510D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0570F551" w14:textId="60D41BEE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266F8E08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5C6127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0807CE44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80C9EA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9.60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508649D" w14:textId="494C87D8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1DCEED3A" w14:textId="6D904613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6BCF7F07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89915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7F057BBD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68FBF2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19.20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3BA5EE5D" w14:textId="0B95E5F4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696372D" w14:textId="52DD3B44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47167AD0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492CE7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1C4C490D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9B34DD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28.80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88655" w14:textId="356E9CA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1E47E485" w14:textId="1153F151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3968788B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7255C1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71509EEF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EE1E27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38.40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074D2" w14:textId="6F7C7846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1607843B" w14:textId="0930F3DD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21B657AB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52D4E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E080E1C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121CEB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48.00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AE22A" w14:textId="151F0BD2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7FEC278D" w14:textId="6DC7719B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04E2CD41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4DEFF1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7FAF2EE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464A08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57.60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1D1F5" w14:textId="63152A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6093103D" w14:textId="603202BD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229E1968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8E8F8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013E27F9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901F93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67.20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42D82" w14:textId="3E0AF365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5C181302" w14:textId="4F6F1D10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34504B76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4170EB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37959B72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794779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76.80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0BF3F" w14:textId="45282D34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24B7A561" w14:textId="032BE4BB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7693005A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6BCF51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4DFCFF4C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DAF6E3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86.40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32397" w14:textId="315AF09E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543E56C1" w14:textId="4BBF787E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335B07F0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817F86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0305F0DB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5F5A561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96.00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3887D" w14:textId="08CDB73E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0BD63279" w14:textId="04F6AE31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591BD197" w14:textId="77777777" w:rsidTr="00CC1BFC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4C5851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79E5009D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57FD1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105.60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3288A" w14:textId="56FB70D5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28156DA3" w14:textId="2B52FBA0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17203906" w14:textId="77777777" w:rsidTr="00CC1BFC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483B8" w14:textId="77777777" w:rsidR="00B53236" w:rsidRPr="00097E6E" w:rsidRDefault="00B53236" w:rsidP="00B53236">
            <w:pPr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E7DF8F8" w14:textId="77777777" w:rsidR="00B53236" w:rsidRPr="00097E6E" w:rsidRDefault="00B53236" w:rsidP="00B53236">
            <w:pPr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C514BE" w14:textId="77777777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115.20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36EBD" w14:textId="072474C6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</w:tcPr>
          <w:p w14:paraId="70B97DE9" w14:textId="7BEF4DA0" w:rsidR="00B53236" w:rsidRPr="00097E6E" w:rsidRDefault="00B53236" w:rsidP="00B53236">
            <w:pPr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61FD17A2" w14:textId="77777777" w:rsidTr="00CC1BFC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386BE1" w14:textId="77777777" w:rsidR="00B53236" w:rsidRPr="00097E6E" w:rsidRDefault="00B53236" w:rsidP="00B53236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12 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718F6243" w14:textId="77777777" w:rsidR="00B53236" w:rsidRPr="00097E6E" w:rsidRDefault="00B53236" w:rsidP="00B53236">
            <w:pPr>
              <w:spacing w:line="300" w:lineRule="atLeast"/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B9A824" w14:textId="77777777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115.20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F00B50" w14:textId="1CA077CB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  <w:hideMark/>
          </w:tcPr>
          <w:p w14:paraId="0174340A" w14:textId="6D02ED2D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3612AD5F" w14:textId="77777777" w:rsidTr="00CC1BFC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07DF1" w14:textId="77777777" w:rsidR="00B53236" w:rsidRPr="00097E6E" w:rsidRDefault="00B53236" w:rsidP="00B53236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Stufe 12 b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6D6C4E8E" w14:textId="77777777" w:rsidR="00B53236" w:rsidRPr="00097E6E" w:rsidRDefault="00B53236" w:rsidP="00B53236">
            <w:pPr>
              <w:spacing w:line="300" w:lineRule="atLeast"/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0E8CC7" w14:textId="77777777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115.20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3C9ADD" w14:textId="5320727F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  <w:hideMark/>
          </w:tcPr>
          <w:p w14:paraId="1C3B9D6A" w14:textId="650D8175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71546256" w14:textId="77777777" w:rsidTr="00CC1BFC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91E264" w14:textId="77777777" w:rsidR="00B53236" w:rsidRPr="00097E6E" w:rsidRDefault="00B53236" w:rsidP="00B53236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Spezial-Tarif KLV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48A6D7BE" w14:textId="77777777" w:rsidR="00B53236" w:rsidRPr="00097E6E" w:rsidRDefault="00B53236" w:rsidP="00B53236">
            <w:pPr>
              <w:spacing w:line="300" w:lineRule="atLeast"/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AF5D74" w14:textId="77777777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5A19F5B" w14:textId="1ED5647B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23.00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  <w:hideMark/>
          </w:tcPr>
          <w:p w14:paraId="39A10548" w14:textId="3A69455A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  <w:tr w:rsidR="00B53236" w:rsidRPr="00097E6E" w14:paraId="2A9EC594" w14:textId="77777777" w:rsidTr="00CC1BFC">
        <w:trPr>
          <w:trHeight w:val="2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4D6C83" w14:textId="77777777" w:rsidR="00B53236" w:rsidRPr="00097E6E" w:rsidRDefault="00B53236" w:rsidP="00B53236">
            <w:pPr>
              <w:spacing w:line="300" w:lineRule="atLeast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AÜP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</w:tcPr>
          <w:p w14:paraId="2E48AD64" w14:textId="77777777" w:rsidR="00B53236" w:rsidRPr="00097E6E" w:rsidRDefault="00B53236" w:rsidP="00B53236">
            <w:pPr>
              <w:spacing w:line="300" w:lineRule="atLeast"/>
              <w:ind w:left="-636" w:firstLine="636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3099F7" w14:textId="77777777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75.60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0102E" w14:textId="7B7C7D33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  <w:r w:rsidRPr="00097E6E">
              <w:rPr>
                <w:rFonts w:ascii="Franklin Gothic Book" w:hAnsi="Franklin Gothic Book" w:cs="Arial"/>
                <w:color w:val="000000"/>
                <w:lang w:eastAsia="de-CH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C00"/>
            <w:vAlign w:val="bottom"/>
            <w:hideMark/>
          </w:tcPr>
          <w:p w14:paraId="248F5AE5" w14:textId="0C377CFE" w:rsidR="00B53236" w:rsidRPr="00097E6E" w:rsidRDefault="00B53236" w:rsidP="00B53236">
            <w:pPr>
              <w:spacing w:line="300" w:lineRule="atLeast"/>
              <w:jc w:val="center"/>
              <w:rPr>
                <w:rFonts w:ascii="Franklin Gothic Book" w:hAnsi="Franklin Gothic Book" w:cs="Arial"/>
                <w:color w:val="000000"/>
                <w:lang w:eastAsia="de-CH"/>
              </w:rPr>
            </w:pPr>
          </w:p>
        </w:tc>
      </w:tr>
    </w:tbl>
    <w:p w14:paraId="280E960F" w14:textId="77777777" w:rsidR="000A6A63" w:rsidRDefault="000A6A63" w:rsidP="00AA53AE">
      <w:pPr>
        <w:rPr>
          <w:color w:val="000000"/>
          <w:lang w:eastAsia="de-CH"/>
        </w:rPr>
      </w:pPr>
    </w:p>
    <w:sectPr w:rsidR="000A6A63" w:rsidSect="00AA53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425" w:bottom="851" w:left="1418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E454" w14:textId="77777777" w:rsidR="00135572" w:rsidRDefault="00135572">
      <w:pPr>
        <w:spacing w:line="240" w:lineRule="auto"/>
      </w:pPr>
      <w:r>
        <w:separator/>
      </w:r>
    </w:p>
  </w:endnote>
  <w:endnote w:type="continuationSeparator" w:id="0">
    <w:p w14:paraId="3394BDE2" w14:textId="77777777" w:rsidR="00135572" w:rsidRDefault="0013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OCR-B-10 BT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CBFF" w14:textId="77777777" w:rsidR="00482C11" w:rsidRDefault="00482C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262266343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14:paraId="0B09FCA6" w14:textId="77777777" w:rsidR="00F85910" w:rsidRPr="00F85910" w:rsidRDefault="00F85910" w:rsidP="00F85910">
        <w:pPr>
          <w:rPr>
            <w:szCs w:val="20"/>
          </w:rPr>
        </w:pPr>
      </w:p>
      <w:tbl>
        <w:tblPr>
          <w:tblW w:w="9639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8575"/>
          <w:gridCol w:w="1064"/>
        </w:tblGrid>
        <w:tr w:rsidR="00F85910" w:rsidRPr="00097E6E" w14:paraId="2B5F015F" w14:textId="77777777" w:rsidTr="009B5D25">
          <w:tc>
            <w:tcPr>
              <w:tcW w:w="8575" w:type="dxa"/>
              <w:vAlign w:val="center"/>
            </w:tcPr>
            <w:p w14:paraId="192E173E" w14:textId="69B37E85" w:rsidR="00F85910" w:rsidRPr="00097E6E" w:rsidRDefault="00097E6E" w:rsidP="00F85910">
              <w:pPr>
                <w:pStyle w:val="Fuzeile"/>
                <w:spacing w:before="60"/>
                <w:rPr>
                  <w:rFonts w:ascii="Franklin Gothic Book" w:hAnsi="Franklin Gothic Book"/>
                  <w:sz w:val="18"/>
                  <w:szCs w:val="18"/>
                </w:rPr>
              </w:pPr>
              <w:r w:rsidRPr="00097E6E">
                <w:rPr>
                  <w:rFonts w:ascii="Franklin Gothic Book" w:hAnsi="Franklin Gothic Book"/>
                  <w:sz w:val="18"/>
                  <w:szCs w:val="18"/>
                </w:rPr>
                <w:t>Ansprechperson_Login_mexco_stationar</w:t>
              </w:r>
            </w:p>
          </w:tc>
          <w:tc>
            <w:tcPr>
              <w:tcW w:w="1064" w:type="dxa"/>
              <w:vAlign w:val="bottom"/>
            </w:tcPr>
            <w:p w14:paraId="183E5C13" w14:textId="77777777" w:rsidR="00F85910" w:rsidRPr="00097E6E" w:rsidRDefault="00F85910" w:rsidP="00F85910">
              <w:pPr>
                <w:pStyle w:val="Fuzeile"/>
                <w:spacing w:before="60"/>
                <w:jc w:val="right"/>
                <w:rPr>
                  <w:rFonts w:ascii="Franklin Gothic Book" w:hAnsi="Franklin Gothic Book"/>
                  <w:snapToGrid w:val="0"/>
                  <w:sz w:val="18"/>
                  <w:szCs w:val="18"/>
                </w:rPr>
              </w:pP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begin"/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instrText xml:space="preserve"> PAGE </w:instrText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separate"/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t>1</w:t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end"/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t xml:space="preserve"> / </w:t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begin"/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instrText xml:space="preserve"> NUMPAGES </w:instrText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separate"/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t>1</w:t>
              </w:r>
              <w:r w:rsidRPr="00097E6E">
                <w:rPr>
                  <w:rFonts w:ascii="Franklin Gothic Book" w:hAnsi="Franklin Gothic Book"/>
                  <w:snapToGrid w:val="0"/>
                  <w:sz w:val="18"/>
                  <w:szCs w:val="18"/>
                </w:rPr>
                <w:fldChar w:fldCharType="end"/>
              </w:r>
            </w:p>
          </w:tc>
        </w:tr>
      </w:tbl>
      <w:p w14:paraId="24B95D6F" w14:textId="44169CAC" w:rsidR="00135572" w:rsidRPr="00F85910" w:rsidRDefault="00E242FF" w:rsidP="00F85910">
        <w:pPr>
          <w:rPr>
            <w:sz w:val="8"/>
            <w:szCs w:val="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C1D9" w14:textId="77777777" w:rsidR="00135572" w:rsidRDefault="00135572" w:rsidP="00AB637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5731F13F" wp14:editId="3200E36A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9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504440D7" w14:textId="77777777" w:rsidR="00135572" w:rsidRDefault="00135572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3EA2954" wp14:editId="294075E0">
                                    <wp:extent cx="503941" cy="503941"/>
                                    <wp:effectExtent l="0" t="0" r="0" b="0"/>
                                    <wp:docPr id="39" name="Grafik 3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1F13F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8" type="#_x0000_t202" alt="137.55?44.05" style="position:absolute;left:0;text-align:left;margin-left:428.35pt;margin-top:785.75pt;width:149.85pt;height:44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504440D7" w14:textId="77777777" w:rsidR="00135572" w:rsidRDefault="00135572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3EA2954" wp14:editId="294075E0">
                              <wp:extent cx="503941" cy="503941"/>
                              <wp:effectExtent l="0" t="0" r="0" b="0"/>
                              <wp:docPr id="39" name="Grafik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1DFB" w14:textId="77777777" w:rsidR="00135572" w:rsidRDefault="00135572">
      <w:pPr>
        <w:spacing w:line="240" w:lineRule="auto"/>
      </w:pPr>
      <w:r>
        <w:separator/>
      </w:r>
    </w:p>
  </w:footnote>
  <w:footnote w:type="continuationSeparator" w:id="0">
    <w:p w14:paraId="0F91CF98" w14:textId="77777777" w:rsidR="00135572" w:rsidRDefault="0013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070D" w14:textId="77777777" w:rsidR="00482C11" w:rsidRDefault="00482C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0A6A63" w:rsidRPr="00405259" w14:paraId="5C8D215F" w14:textId="77777777" w:rsidTr="00F85910">
      <w:trPr>
        <w:trHeight w:val="857"/>
      </w:trPr>
      <w:tc>
        <w:tcPr>
          <w:tcW w:w="4672" w:type="dxa"/>
        </w:tcPr>
        <w:p w14:paraId="2E7374A8" w14:textId="6BCB20A6" w:rsidR="00F85910" w:rsidRPr="00405259" w:rsidRDefault="00482C11" w:rsidP="000A6A63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2001280" behindDoc="0" locked="0" layoutInCell="1" allowOverlap="1" wp14:anchorId="6AB05E0A" wp14:editId="33F03955">
                <wp:simplePos x="0" y="0"/>
                <wp:positionH relativeFrom="column">
                  <wp:posOffset>-578099</wp:posOffset>
                </wp:positionH>
                <wp:positionV relativeFrom="paragraph">
                  <wp:posOffset>10940</wp:posOffset>
                </wp:positionV>
                <wp:extent cx="2476500" cy="447675"/>
                <wp:effectExtent l="0" t="0" r="0" b="9525"/>
                <wp:wrapNone/>
                <wp:docPr id="1" name="Bild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</w:tcPr>
        <w:p w14:paraId="1E4F200C" w14:textId="3CCE7B6E" w:rsidR="000A6A63" w:rsidRPr="00F85910" w:rsidRDefault="00F85910" w:rsidP="000A6A63">
          <w:pPr>
            <w:pStyle w:val="Abs-Spezial"/>
            <w:jc w:val="right"/>
            <w:rPr>
              <w:i w:val="0"/>
              <w:iCs/>
              <w:sz w:val="24"/>
              <w:szCs w:val="24"/>
            </w:rPr>
          </w:pPr>
          <w:r w:rsidRPr="00EF6197">
            <w:rPr>
              <w:rFonts w:ascii="SansSerif" w:hAnsi="SansSerif"/>
              <w:noProof/>
            </w:rPr>
            <w:drawing>
              <wp:inline distT="0" distB="0" distL="0" distR="0" wp14:anchorId="783BEC51" wp14:editId="5D34D281">
                <wp:extent cx="1581693" cy="300399"/>
                <wp:effectExtent l="0" t="0" r="0" b="4445"/>
                <wp:docPr id="150671660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9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691" cy="304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C67C9" w14:textId="02FC9E62" w:rsidR="000A6A63" w:rsidRDefault="000A6A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645C" w14:textId="77777777" w:rsidR="00405259" w:rsidRDefault="00405259" w:rsidP="00AB637E">
    <w:pPr>
      <w:pStyle w:val="Abs-Spezial"/>
      <w:rPr>
        <w:sz w:val="7"/>
      </w:rPr>
    </w:pPr>
  </w:p>
  <w:p w14:paraId="01ED5023" w14:textId="77777777" w:rsidR="00405259" w:rsidRDefault="00405259" w:rsidP="00AB637E">
    <w:pPr>
      <w:pStyle w:val="Abs-Spezial"/>
      <w:rPr>
        <w:sz w:val="7"/>
      </w:rPr>
    </w:pPr>
  </w:p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405259" w:rsidRPr="00405259" w14:paraId="6281DD04" w14:textId="77777777" w:rsidTr="000A6A63">
      <w:tc>
        <w:tcPr>
          <w:tcW w:w="4672" w:type="dxa"/>
        </w:tcPr>
        <w:p w14:paraId="6E58549C" w14:textId="62502A05" w:rsidR="00405259" w:rsidRPr="00405259" w:rsidRDefault="000A6A63" w:rsidP="00405259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8F309" wp14:editId="16D26E64">
                <wp:extent cx="1800970" cy="593468"/>
                <wp:effectExtent l="0" t="0" r="0" b="0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4DB2E180" w14:textId="35122EEE" w:rsidR="00405259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159F1E21" wp14:editId="109D8F1C">
                <wp:extent cx="1785246" cy="255766"/>
                <wp:effectExtent l="0" t="0" r="5715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6B71D" w14:textId="50F5D4B0" w:rsidR="00135572" w:rsidRPr="00B76D05" w:rsidRDefault="00135572" w:rsidP="00AB637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8208" behindDoc="0" locked="0" layoutInCell="1" allowOverlap="1" wp14:anchorId="6942DF8A" wp14:editId="458695E9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  <w:showingPlcHdr/>
                          </w:sdtPr>
                          <w:sdtEndPr/>
                          <w:sdtContent>
                            <w:p w14:paraId="70AD139D" w14:textId="19775784" w:rsidR="00135572" w:rsidRDefault="000A6A63" w:rsidP="004C318F">
                              <w:pPr>
                                <w:pStyle w:val="Abs-Couver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2DF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7" type="#_x0000_t202" style="position:absolute;margin-left:429.15pt;margin-top:248.35pt;width:155.9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  <w:showingPlcHdr/>
                    </w:sdtPr>
                    <w:sdtEndPr/>
                    <w:sdtContent>
                      <w:p w14:paraId="70AD139D" w14:textId="19775784" w:rsidR="00135572" w:rsidRDefault="000A6A63" w:rsidP="004C318F">
                        <w:pPr>
                          <w:pStyle w:val="Abs-Couver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2FC4"/>
    <w:multiLevelType w:val="hybridMultilevel"/>
    <w:tmpl w:val="56B0F3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62302A"/>
    <w:multiLevelType w:val="hybridMultilevel"/>
    <w:tmpl w:val="15A02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4B"/>
    <w:multiLevelType w:val="hybridMultilevel"/>
    <w:tmpl w:val="887EBF48"/>
    <w:lvl w:ilvl="0" w:tplc="924E311C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83E"/>
    <w:multiLevelType w:val="hybridMultilevel"/>
    <w:tmpl w:val="30361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7" w15:restartNumberingAfterBreak="0">
    <w:nsid w:val="4D3B0E47"/>
    <w:multiLevelType w:val="hybridMultilevel"/>
    <w:tmpl w:val="949CB358"/>
    <w:lvl w:ilvl="0" w:tplc="B468B238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201B5B"/>
    <w:multiLevelType w:val="hybridMultilevel"/>
    <w:tmpl w:val="C97895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C77BD"/>
    <w:multiLevelType w:val="hybridMultilevel"/>
    <w:tmpl w:val="636C9AFE"/>
    <w:lvl w:ilvl="0" w:tplc="9ADC6530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435F"/>
    <w:multiLevelType w:val="hybridMultilevel"/>
    <w:tmpl w:val="C396D9E6"/>
    <w:lvl w:ilvl="0" w:tplc="5CEE9DA2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DE53604"/>
    <w:multiLevelType w:val="hybridMultilevel"/>
    <w:tmpl w:val="1E4A723A"/>
    <w:lvl w:ilvl="0" w:tplc="D19AB750">
      <w:start w:val="6021"/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3750D3"/>
    <w:multiLevelType w:val="hybridMultilevel"/>
    <w:tmpl w:val="1BE8FD38"/>
    <w:lvl w:ilvl="0" w:tplc="FB0475AE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936"/>
    <w:multiLevelType w:val="hybridMultilevel"/>
    <w:tmpl w:val="567A1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91047">
    <w:abstractNumId w:val="3"/>
  </w:num>
  <w:num w:numId="2" w16cid:durableId="1202743664">
    <w:abstractNumId w:val="6"/>
  </w:num>
  <w:num w:numId="3" w16cid:durableId="407923882">
    <w:abstractNumId w:val="8"/>
  </w:num>
  <w:num w:numId="4" w16cid:durableId="1463158364">
    <w:abstractNumId w:val="8"/>
  </w:num>
  <w:num w:numId="5" w16cid:durableId="2115707562">
    <w:abstractNumId w:val="13"/>
  </w:num>
  <w:num w:numId="6" w16cid:durableId="348336833">
    <w:abstractNumId w:val="1"/>
  </w:num>
  <w:num w:numId="7" w16cid:durableId="1050376494">
    <w:abstractNumId w:val="12"/>
  </w:num>
  <w:num w:numId="8" w16cid:durableId="7679639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5136580">
    <w:abstractNumId w:val="15"/>
  </w:num>
  <w:num w:numId="10" w16cid:durableId="1206016925">
    <w:abstractNumId w:val="1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 w16cid:durableId="1309869540">
    <w:abstractNumId w:val="8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  <w:num w:numId="12" w16cid:durableId="1187131602">
    <w:abstractNumId w:val="2"/>
  </w:num>
  <w:num w:numId="13" w16cid:durableId="1655258608">
    <w:abstractNumId w:val="5"/>
  </w:num>
  <w:num w:numId="14" w16cid:durableId="1115440352">
    <w:abstractNumId w:val="0"/>
  </w:num>
  <w:num w:numId="15" w16cid:durableId="420569992">
    <w:abstractNumId w:val="9"/>
  </w:num>
  <w:num w:numId="16" w16cid:durableId="1752459287">
    <w:abstractNumId w:val="17"/>
  </w:num>
  <w:num w:numId="17" w16cid:durableId="235212497">
    <w:abstractNumId w:val="4"/>
  </w:num>
  <w:num w:numId="18" w16cid:durableId="1505511282">
    <w:abstractNumId w:val="10"/>
  </w:num>
  <w:num w:numId="19" w16cid:durableId="1327051263">
    <w:abstractNumId w:val="11"/>
  </w:num>
  <w:num w:numId="20" w16cid:durableId="805128172">
    <w:abstractNumId w:val="16"/>
  </w:num>
  <w:num w:numId="21" w16cid:durableId="866481097">
    <w:abstractNumId w:val="14"/>
  </w:num>
  <w:num w:numId="22" w16cid:durableId="1086657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17"/>
    <w:rsid w:val="00001F4B"/>
    <w:rsid w:val="0001358F"/>
    <w:rsid w:val="00045FAA"/>
    <w:rsid w:val="0005223A"/>
    <w:rsid w:val="000605D9"/>
    <w:rsid w:val="000918F4"/>
    <w:rsid w:val="00097E6E"/>
    <w:rsid w:val="000A6A63"/>
    <w:rsid w:val="00106AF7"/>
    <w:rsid w:val="00117902"/>
    <w:rsid w:val="00120D69"/>
    <w:rsid w:val="00122CC5"/>
    <w:rsid w:val="00135572"/>
    <w:rsid w:val="00151DDF"/>
    <w:rsid w:val="00175493"/>
    <w:rsid w:val="0018154F"/>
    <w:rsid w:val="00181B6D"/>
    <w:rsid w:val="00185710"/>
    <w:rsid w:val="001A22E5"/>
    <w:rsid w:val="001A7A6D"/>
    <w:rsid w:val="0020123F"/>
    <w:rsid w:val="00231691"/>
    <w:rsid w:val="00241897"/>
    <w:rsid w:val="00247B26"/>
    <w:rsid w:val="002503BA"/>
    <w:rsid w:val="0025452C"/>
    <w:rsid w:val="00254A46"/>
    <w:rsid w:val="00265124"/>
    <w:rsid w:val="00273D4F"/>
    <w:rsid w:val="00276AFC"/>
    <w:rsid w:val="00295155"/>
    <w:rsid w:val="00296F49"/>
    <w:rsid w:val="002A3FC2"/>
    <w:rsid w:val="002B02A3"/>
    <w:rsid w:val="002C4883"/>
    <w:rsid w:val="002C62F2"/>
    <w:rsid w:val="002F5AE5"/>
    <w:rsid w:val="00332F3F"/>
    <w:rsid w:val="003348B0"/>
    <w:rsid w:val="00340752"/>
    <w:rsid w:val="00346471"/>
    <w:rsid w:val="00373B21"/>
    <w:rsid w:val="0037719D"/>
    <w:rsid w:val="003855A3"/>
    <w:rsid w:val="003A47D3"/>
    <w:rsid w:val="003E63CE"/>
    <w:rsid w:val="003F0E08"/>
    <w:rsid w:val="003F2A5D"/>
    <w:rsid w:val="00405259"/>
    <w:rsid w:val="0043406B"/>
    <w:rsid w:val="00434467"/>
    <w:rsid w:val="004419E7"/>
    <w:rsid w:val="004459A9"/>
    <w:rsid w:val="00453D0A"/>
    <w:rsid w:val="00457549"/>
    <w:rsid w:val="00457955"/>
    <w:rsid w:val="0048128B"/>
    <w:rsid w:val="00482C11"/>
    <w:rsid w:val="00496C2D"/>
    <w:rsid w:val="004A4BF1"/>
    <w:rsid w:val="004C318F"/>
    <w:rsid w:val="004C6F2A"/>
    <w:rsid w:val="004E23C7"/>
    <w:rsid w:val="00500FAC"/>
    <w:rsid w:val="005017EC"/>
    <w:rsid w:val="005121AC"/>
    <w:rsid w:val="00521B49"/>
    <w:rsid w:val="0054116A"/>
    <w:rsid w:val="005524C2"/>
    <w:rsid w:val="00581751"/>
    <w:rsid w:val="005B290B"/>
    <w:rsid w:val="005B31A0"/>
    <w:rsid w:val="00607C51"/>
    <w:rsid w:val="0065058A"/>
    <w:rsid w:val="00691586"/>
    <w:rsid w:val="006E137D"/>
    <w:rsid w:val="006F7C79"/>
    <w:rsid w:val="00714D63"/>
    <w:rsid w:val="0071650E"/>
    <w:rsid w:val="007172DC"/>
    <w:rsid w:val="0072335A"/>
    <w:rsid w:val="00734990"/>
    <w:rsid w:val="007427F4"/>
    <w:rsid w:val="00760B9A"/>
    <w:rsid w:val="007A4810"/>
    <w:rsid w:val="007A629F"/>
    <w:rsid w:val="007B763F"/>
    <w:rsid w:val="007C0240"/>
    <w:rsid w:val="007D4A50"/>
    <w:rsid w:val="007D79DF"/>
    <w:rsid w:val="008028E9"/>
    <w:rsid w:val="008139B1"/>
    <w:rsid w:val="00836E98"/>
    <w:rsid w:val="008A303A"/>
    <w:rsid w:val="008A3184"/>
    <w:rsid w:val="008D1B16"/>
    <w:rsid w:val="008D5111"/>
    <w:rsid w:val="008D68C2"/>
    <w:rsid w:val="008F52AF"/>
    <w:rsid w:val="00900DB1"/>
    <w:rsid w:val="00901AC8"/>
    <w:rsid w:val="009063E8"/>
    <w:rsid w:val="00906A90"/>
    <w:rsid w:val="00921685"/>
    <w:rsid w:val="009264F9"/>
    <w:rsid w:val="0092676F"/>
    <w:rsid w:val="00932435"/>
    <w:rsid w:val="00935B8A"/>
    <w:rsid w:val="00941E8A"/>
    <w:rsid w:val="00957DD5"/>
    <w:rsid w:val="00966130"/>
    <w:rsid w:val="00972A65"/>
    <w:rsid w:val="009848CE"/>
    <w:rsid w:val="009A433D"/>
    <w:rsid w:val="009A4CC3"/>
    <w:rsid w:val="009C0D1D"/>
    <w:rsid w:val="009C6A3A"/>
    <w:rsid w:val="009D2666"/>
    <w:rsid w:val="009E0E86"/>
    <w:rsid w:val="009F28D8"/>
    <w:rsid w:val="00A04E77"/>
    <w:rsid w:val="00A16200"/>
    <w:rsid w:val="00A16293"/>
    <w:rsid w:val="00A43824"/>
    <w:rsid w:val="00A57882"/>
    <w:rsid w:val="00A75526"/>
    <w:rsid w:val="00A8020C"/>
    <w:rsid w:val="00A82692"/>
    <w:rsid w:val="00A979B7"/>
    <w:rsid w:val="00AA53AE"/>
    <w:rsid w:val="00AB17AA"/>
    <w:rsid w:val="00AB1859"/>
    <w:rsid w:val="00AB5B34"/>
    <w:rsid w:val="00AB637E"/>
    <w:rsid w:val="00AC1617"/>
    <w:rsid w:val="00AD03E6"/>
    <w:rsid w:val="00AD5E0C"/>
    <w:rsid w:val="00B14543"/>
    <w:rsid w:val="00B302A2"/>
    <w:rsid w:val="00B44D57"/>
    <w:rsid w:val="00B4789C"/>
    <w:rsid w:val="00B53236"/>
    <w:rsid w:val="00B53338"/>
    <w:rsid w:val="00B57F01"/>
    <w:rsid w:val="00B60288"/>
    <w:rsid w:val="00B60C4D"/>
    <w:rsid w:val="00B9137A"/>
    <w:rsid w:val="00BB4019"/>
    <w:rsid w:val="00BC3579"/>
    <w:rsid w:val="00BC5CCC"/>
    <w:rsid w:val="00BE1D07"/>
    <w:rsid w:val="00BE5BA5"/>
    <w:rsid w:val="00BF7979"/>
    <w:rsid w:val="00C021C3"/>
    <w:rsid w:val="00C125FA"/>
    <w:rsid w:val="00C26CE9"/>
    <w:rsid w:val="00C37EE4"/>
    <w:rsid w:val="00C4519C"/>
    <w:rsid w:val="00C46B03"/>
    <w:rsid w:val="00C556A2"/>
    <w:rsid w:val="00CB0838"/>
    <w:rsid w:val="00CC1BFC"/>
    <w:rsid w:val="00CC1E93"/>
    <w:rsid w:val="00CC4FD2"/>
    <w:rsid w:val="00CC7B89"/>
    <w:rsid w:val="00CE740E"/>
    <w:rsid w:val="00CF2CE4"/>
    <w:rsid w:val="00D42DB1"/>
    <w:rsid w:val="00D44206"/>
    <w:rsid w:val="00D57B1D"/>
    <w:rsid w:val="00D66902"/>
    <w:rsid w:val="00D752E3"/>
    <w:rsid w:val="00D86679"/>
    <w:rsid w:val="00DF508C"/>
    <w:rsid w:val="00DF581C"/>
    <w:rsid w:val="00E242FF"/>
    <w:rsid w:val="00E36F93"/>
    <w:rsid w:val="00E41493"/>
    <w:rsid w:val="00E45CDE"/>
    <w:rsid w:val="00E660E4"/>
    <w:rsid w:val="00E83AF1"/>
    <w:rsid w:val="00E92B7B"/>
    <w:rsid w:val="00EA2DB3"/>
    <w:rsid w:val="00EA6467"/>
    <w:rsid w:val="00EB088A"/>
    <w:rsid w:val="00EB100E"/>
    <w:rsid w:val="00EB3F31"/>
    <w:rsid w:val="00EC1EC8"/>
    <w:rsid w:val="00EF266D"/>
    <w:rsid w:val="00EF3EB9"/>
    <w:rsid w:val="00F0734C"/>
    <w:rsid w:val="00F165CB"/>
    <w:rsid w:val="00F21E39"/>
    <w:rsid w:val="00F5485B"/>
    <w:rsid w:val="00F81220"/>
    <w:rsid w:val="00F83302"/>
    <w:rsid w:val="00F833F4"/>
    <w:rsid w:val="00F85910"/>
    <w:rsid w:val="00FA632F"/>
    <w:rsid w:val="00FB42E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21A044DF"/>
  <w15:docId w15:val="{A93A0C9D-432A-428B-BDA4-716E09E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61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6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526"/>
    <w:rPr>
      <w:rFonts w:ascii="Tahoma" w:hAnsi="Tahoma"/>
      <w:sz w:val="20"/>
    </w:rPr>
  </w:style>
  <w:style w:type="paragraph" w:styleId="Fuzeile">
    <w:name w:val="footer"/>
    <w:basedOn w:val="Standard"/>
    <w:link w:val="FuzeileZchn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75526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9515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14543"/>
    <w:rPr>
      <w:color w:val="0000FF" w:themeColor="hyperlink"/>
      <w:u w:val="single"/>
    </w:rPr>
  </w:style>
  <w:style w:type="table" w:styleId="Tabellenraster">
    <w:name w:val="Table Grid"/>
    <w:basedOn w:val="NormaleTabelle"/>
    <w:rsid w:val="001A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tmp"/><Relationship Id="rId1" Type="http://schemas.openxmlformats.org/officeDocument/2006/relationships/image" Target="media/image5.tmp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818b3625-622b-4ea4-a2ed-6ad48c85d3b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2.xml><?xml version="1.0" encoding="utf-8"?>
<DocumentFunctionSavePart xmlns:xsi="http://www.w3.org/2001/XMLSchema-instance" xmlns:xsd="http://www.w3.org/2001/XMLSchema" xmlns="http://schema.oneoffixx.com/OneOffixxCustomDocumentPart/1">
  <StyleSheet>
    <xsl:stylesheet xmlns:xsl="http://www.w3.org/1999/XSL/Transfor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opart="http://schema.oneoffixx.com/OneOffixxDocumentPart/1" xmlns="http://schema.oneoffixx.com/OneOffixxDocumentPart/1" version="1.0" mc:Ignorable="w14 wp14">
      <xsl:output method="xml" version="1.0" encoding="utf-8"/>
      <!-- Parameterübergabe Variable
      'path'      => definiert den Pfad ausserhalb des XSL's (bspw. sofern dieser über eine Schnittstelle übergeben wird)
      'filename"  => definiert den Dateiname ausserhalb des XSL's (bspw. sofern dieser über eine Schnittstelle übergeben wird)
      'pathAndFilename"  => definiert den Dateiname inkl. Pfad ausserhalb des XSL's (bspw. sofern dieser über eine Schnittstelle übergeben wird)
      -->
      <xsl:param name="filename"/>
      <xsl:param name="path"/>
      <xsl:param name="pathAndFilename"/>
      <xsl:template match="/">
        <xsl:variable name="pathLocal">
          <xsl:choose>
            <xsl:when test="($path and not(normalize-space($path)=''))">
              <xsl:value-of select="normalize-space($path)"/>
              <xsl:choose>
                <xsl:when test="contains($path,'\') and (substring(normalize-space($path),string-length(normalize-space($path)),string-length(normalize-space($path))) != '\')">
                  <xsl:text>\</xsl:text>
                </xsl:when>
                <xsl:when test="contains($path,'/') and (substring(normalize-space($path),string-length(normalize-space($path)),string-length(normalize-space($path))) != '/')">
                  <xsl:text>/</xsl:text>
                </xsl:when>
              </xsl:choose>
            </xsl:when>
            <xsl:otherwise>
              <xsl:call-template name="getPath"/>
            </xsl:otherwise>
          </xsl:choose>
        </xsl:variable>
        <xsl:variable name="filenameLocal">
          <xsl:choose>
            <xsl:when test="($filename and not(normalize-space($filename)=''))">
              <xsl:value-of select="normalize-space($filename)"/>
            </xsl:when>
            <xsl:otherwise>
              <xsl:call-template name="getFilename"/>
            </xsl:otherwise>
          </xsl:choose>
        </xsl:variable>
        <xsl:call-template name="generateOutputXML">
          <xsl:with-param name="path">
            <xsl:choose>
              <xsl:when test="($pathAndFilename) and not(normalize-space($pathAndFilename)='')">
                <xsl:value-of select="$pathAndFilename"/>
              </xsl:when>
              <xsl:otherwise>
                <xsl:value-of select="concat(normalize-space($pathLocal),normalize-space($filenameLocal))"/>
              </xsl:otherwise>
            </xsl:choose>
          </xsl:with-param>
        </xsl:call-template>
      </xsl:template>
      <xsl:template name="getPath">
        <xsl:choose>
          <!-- Sevitec -->
          <xsl:when test="(//Text[@id='Profile.OrganizationUnitId'] and normalize-space(//Text[@id='Profile.OrganizationUnitId'])='1ae47b07-a790-47ff-b3f9-f8df8d86cb55')">S:\</xsl:when>
          <!-- OneOffixx -->
          <xsl:when test="(//Text[@id='Profile.OrganizationUnitId'] and normalize-space(//Text[@id='Profile.OrganizationUnitId'])='1628f9ba-93b0-48b1-a70f-8ba1955f211f')">X:\</xsl:when>
          <!-- Sevitec OneOffixx -->
          <xsl:when test="(//Text[@id='Profile.OrganizationUnitId'] and normalize-space(//Text[@id='Profile.OrganizationUnitId'])='10ecfd6e-7e0a-40ff-a6d2-1e097500712d')">O:\</xsl:when>
        </xsl:choose>
      </xsl:template>
      <xsl:template name="getFilename">
        <xsl:value-of select="//oopart:OneOffixxDocumentPart/@tname"/>
        <xsl:if test="(//Text[@id='Parameter.Betreff']) and not(normalize-space(//Text[@id='Parameter.Betreff'])='')">
          <xsl:text>-</xsl:text>
          <xsl:value-of select="//Text[@id='Parameter.Betreff']"/>
        </xsl:if>
        <xsl:if test="((//Text[@id='Contact.Recipient.Selected.Company.NameLine1']) and not(normalize-space(//Text[@id='Contact.Recipient.Selected.Company.NameLine1'])='')) or         ((//Text[@id='Contact.Recipient.Selected.Person.SalutationShort']) and not(normalize-space(//Text[@id='Contact.Recipient.Selected.Person.SalutationShort'])='')) or          ((//Text[@id='Contact.Recipient.Selected.Person.FirstName']) and not(normalize-space(//Text[@id='Contact.Recipient.Selected.Person.FirstName'])='')) or          ((//Text[@id='Contact.Recipient.Selected.Person.LastName']) and not(normalize-space(//Text[@id='Contact.Recipient.Selected.Person.LastName'])=''))">
          <xsl:text>_</xsl:text>
        </xsl:if>
        <xsl:if test="(//Text[@id='Contact.Recipient.Selected.Company.NameLine1']) and not(normalize-space(//Text[@id='Contact.Recipient.Selected.Company.NameLine1'])='')">
          <xsl:value-of select="//Text[@id='Contact.Recipient.Selected.Company.NameLine1']"/>
        </xsl:if>
        <xsl:if test="(//Text[@id='Contact.Recipient.Selected.Person.LastName']) and not(normalize-space(//Text[@id='Contact.Recipient.Selected.Person.LastName'])='')">
          <xsl:if test="(//Text[@id='Contact.Recipient.Selected.Company.NameLine1']) and not(normalize-space(//Text[@id='Contact.Recipient.Selected.Company.NameLine1'])='')">
            <xsl:text> (</xsl:text>
          </xsl:if>
          <xsl:if test="(//Text[@id='Contact.Recipient.Selected.Person.SalutationShort']) and not(normalize-space(//Text[@id='Contact.Recipient.Selected.Person.SalutationShort'])='') and           (//Text[@id='Contact.Recipient.Selected.Person.LastName']) and not(normalize-space(//Text[@id='Contact.Recipient.Selected.Person.LastName'])='')">
            <xsl:value-of select="//Text[@id='Contact.Recipient.Selected.Person.SalutationShort']"/>
            <xsl:text> </xsl:text>
          </xsl:if>
          <xsl:if test="(//Text[@id='Contact.Recipient.Selected.Person.FirstName']) and not(normalize-space(//Text[@id='Contact.Recipient.Selected.Person.FirstName'])='')">
            <xsl:value-of select="//Text[@id='Contact.Recipient.Selected.Person.FirstName']"/>
            <xsl:text> </xsl:text>
          </xsl:if>
          <xsl:if test="(//Text[@id='Contact.Recipient.Selected.Person.LastName']) and not(normalize-space(//Text[@id='Contact.Recipient.Selected.Person.LastName'])='')">
            <xsl:value-of select="//Text[@id='Contact.Recipient.Selected.Person.LastName']"/>
          </xsl:if>
          <xsl:if test="(//Text[@id='Contact.Recipient.Selected.Company.NameLine1']) and not(normalize-space(//Text[@id='Contact.Recipient.Selected.Company.NameLine1'])='')">
            <xsl:text>)</xsl:text>
          </xsl:if>
        </xsl:if>
      </xsl:template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concat(normalize-space($path),'/')"/>
          </xsl:element>
          <xsl:element name="CreateFolder" namespace="">
            <xsl:choose>
              <xsl:when test="$createFolder">
                <xsl:value-of select="$createFolder"/>
              </xsl:when>
              <xsl:otherwise>true</xsl:otherwise>
            </xsl:choose>
          </xsl:element>
        </xsl:element>
      </xsl:template>
    </xsl:stylesheet>
  </StyleSheet>
  <Filename/>
  <SaveNewDocumentOnOpen>false</SaveNewDocumentOnOpen>
</DocumentFunctionSavePart>
</file>

<file path=customXml/item3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3 d f c d 2 b - 5 a 0 3 - 4 d 2 1 - 8 7 f a - 2 a 4 0 e 8 a c 9 8 d c "   t I d = " 3 2 f 5 a 1 6 5 - 4 0 e a - 4 a c 8 - b 0 2 0 - 1 2 3 4 1 4 5 8 d 2 c c "   i n t e r n a l T I d = " 3 2 f 5 a 1 6 5 - 4 0 e a - 4 a c 8 - b 0 2 0 - 1 2 3 4 1 4 5 8 d 2 c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T e r t i a n u m   M a n a g e m e n t   A G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T e r t i a n u m   M a n a g e m e n t   A G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H a u p t s i t z T e r t i a n u m   G r u p p e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G e s c h � f t s l e i t u n g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S e m i n a r s t r a s s e � 2 8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P o s t f a c h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Z � r i c h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8 0 5 7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T e r t i a n u m   G r u p p e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S e m i n a r s t r a s s e � 2 8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P o s t f a c h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Z � r i c h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8 0 5 7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+ 4 1 4 3 5 4 4 1 5 1 5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+ 4 1 4 3 5 4 4 1 5 0 0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h t t p : / / w w w . t e r t i a n u m . c h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+ 4 1 4 3 5 4 4 1 5 1 5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+ 4 1 4 3 5 4 4 1 5 0 0 ] ] > < / T e x t >  
                 < T e x t   i d = " C o n t a c t . R e c i p i e n t . S e l e c t e d . T r a n s m i s s i o n "   l a b e l = " C o n t a c t . R e c i p i e n t . S e l e c t e d . T r a n s m i s s i o n " > < ! [ C D A T A [  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T e r t i a n u m   M a n a g e m e n t   A G �  
 G e s c h � f t s l e i t u n g �  
 S e m i n a r s t r a s s e � 2 8  
 P o s t f a c h �  
 8 0 5 7   Z � r i c h � ] ] > < / T e x t >  
             < / C o n t a c t >  
             < T o o l b o x >  
                 < T e x t   i d = " D o c u m e n t P r o p e r t i e s . S a v e P a t h " > < ! [ C D A T A [ K : \ P f l e g e f i n a n z i e r u n g \ e L A R \ I n f o s   a n   L e i s t u n g s e r b r i n g e r \ m e x c o \ A n s p r e c h p e r s o n _ L o g i n   m e x c o _ s t a t i o n � r . d o c x ] ] > < / T e x t >  
                 < T e x t   i d = " D o c u m e n t P r o p e r t i e s . D o c u m e n t N a m e " > < ! [ C D A T A [ A n s p r e c h p e r s o n _ L o g i n   m e x c o _ s t a t i o n � r . d o c x ] ] > < / T e x t >  
                 < D a t e T i m e   i d = " D o c u m e n t P r o p e r t i e s . S a v e T i m e s t a m p "   l i d = " D e u t s c h   ( D e u t s c h l a n d ) " > 2 0 2 2 - 1 2 - 0 6 T 1 3 : 3 1 : 1 5 . 0 6 8 0 2 1 9 Z < / D a t e T i m e >  
             < / T o o l b o x >  
             < S c r i p t i n g >  
                 < T e x t   i d = " C u s t o m E l e m e n t s . A b s   K o p f "   l a b e l = " C u s t o m E l e m e n t s . A b s   K o p f " > < ! [ C D A T A [ R � e g g i s i n g e r s t r a s s e 2 9  
 6 0 2 1   E m m e n b r � c k e  
 T e l .   0 4 1   2 6 8   0 3   6 2 ] ] > < / T e x t >  
                 < T e x t   i d = " C u s t o m E l e m e n t s . A b s - K o m m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L a b e l D e f i n i t i o n "   l a b e l = " C u s t o m E l e m e n t s . L a b e l D e f i n i t i o n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+ 4 1   4 1   2 6 8   0 9   5 9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S i g n e r 0 - o F u n k t i o n "   l a b e l = " C u s t o m E l e m e n t s . S i g n e r 0 - o F u n k t i o n " > < ! [ C D A T A [ D a v i d   J u d ] ] > < / T e x t >  
                 < T e x t   i d = " C u s t o m E l e m e n t s . S i g n e r 1 - o F u n k t i o n "   l a b e l = " C u s t o m E l e m e n t s . S i g n e r 1 - o F u n k t i o n " > < ! [ C D A T A [   ] ] > < / T e x t >  
                 < T e x t   i d = " C u s t o m E l e m e n t s . G r u s s "   l a b e l = " C u s t o m E l e m e n t s . G r u s s " > < ! [ C D A T A [ F r e u n d l i c h e   G r � s s e ] ] > < / T e x t >  
                 < T e x t   i d = " C u s t o m E l e m e n t s . B e i l a g e n "   l a b e l = " C u s t o m E l e m e n t s . B e i l a g e n " > < ! [ C D A T A [ B e i l a g e n :  
 - � � V o r a l a g e   K o s t e n g u t s p r a c h e   H e i m e  
 - � � E - M a i l   V e r l a u f ] ] > < / T e x t >  
                 < T e x t   i d = " C u s t o m E l e m e n t s . E m p f a e n g e r b o x "   l a b e l = " C u s t o m E l e m e n t s . E m p f a e n g e r b o x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F a x N a m e "   l a b e l = " C u s t o m E l e m e n t s . F a x N a m e " > < ! [ C D A T A [   ] ] > < / T e x t >  
                 < T e x t   i d = " C u s t o m E l e m e n t s . F a x N r "   l a b e l = " C u s t o m E l e m e n t s . F a x N r " > < ! [ C D A T A [ + 4 1   4 3   5 4 4   1 5   0 0 ] ] > < / T e x t >  
                 < T e x t   i d = " C u s t o m E l e m e n t s . O r t - D a t - K u e r z "   l a b e l = " C u s t o m E l e m e n t s . O r t - D a t - K u e r z " > < ! [ C D A T A [ E m m e n b r � c k e ,   2 6 .   S e p t e m b e r   2 0 1 8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< / S c r i p t i n g >  
             < P a r a m e t e r   w i n d o w w i d t h = " 6 0 0 " >  
                 < T e x t   i d = " B e i l a g e n "   r o w = " 3 "   c o l u m n = " 1 "   c o l u m n s p a n = " 3 "   m u l t i l i n e = " T r u e "   m u l t i l i n e r o w s = " 1 . 5 "   l a b e l = " B e i l a g e n : " > < ! [ C D A T A [ V o r a l a g e   K o s t e n g u t s p r a c h e   H e i m e  
 E - M a i l   V e r l a u f ] ] > < / T e x t >  
                 < T e x t   i d = " B e t r e f f "   c o l u m n = " 1 "   c o l u m n s p a n = " 3 "   l a b e l = " B e t r e f f " > < ! [ C D A T A [ N e u e s   A b r e c h n u n g s v e r f a h r e n   a b   0 1 . 0 1 . 2 0 2 3  
 e L A R      L e i s t u n g s a b r e c h n u n g   P f l e g e f i n a n z i e r u n g ] ] > < / T e x t >  
                 < T e x t   i d = " C o p y "   r o w = " 4 "   c o l u m n = " 1 "   c o l u m n s p a n = " 3 "   m u l t i l i n e = " T r u e "   m u l t i l i n e r o w s = " 1 . 5 "   l a b e l = " K o p i e   a n : " > < ! [ C D A T A [   ] ] > < / T e x t >  
                 < D a t e T i m e   i d = " C r e a t i o n T i m e "   l i d = " D e u t s c h   ( D e u t s c h l a n d ) "   f o r m a t = " d .   M M M M   y y y y "   r o w = " 1 "   c o l u m n = " 1 "   c o l u m n s p a n = " 1 "   l a b e l = " D a t u m " > 2 0 1 8 - 0 9 - 2 6 T 0 0 : 0 0 : 0 0 Z < / D a t e T i m e >  
                 < T e x t   i d = " G l B r i e f "   r o w = " 5 "   c o l u m n = " 1 "   c o l u m n s p a n = " 3 "   m u l t i l i n e = " T r u e "   m u l t i l i n e r o w s = " 1 . 5 "   l a b e l = " G l e i c h e r   B r i e f   g e h t   a n : " > < ! [ C D A T A [   ] ] > < / T e x t >  
                 < C o m b o B o x   i d = " S t a t u s "   r o w = " 2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P r o f i l e >  
                 < T e x t   i d = " P r o f i l e . I d "   l a b e l = " P r o f i l e . I d " > < ! [ C D A T A [ 8 e 1 c 4 5 3 7 - 5 7 d 6 - 4 8 d a - b 5 3 1 - b f a 9 4 8 3 c 2 b e 2 ] ] > < / T e x t >  
                 < T e x t   i d = " P r o f i l e . O r g a n i z a t i o n U n i t I d "   l a b e l = " P r o f i l e . O r g a n i z a t i o n U n i t I d " > < ! [ C D A T A [ e 8 9 f d 3 9 8 - 1 e 4 8 - 4 3 0 6 - a a e 1 - 0 3 e 9 c 7 0 2 9 9 e b ] ] > < / T e x t >  
                 < T e x t   i d = " P r o f i l e . O r g . E m a i l "   l a b e l = " P r o f i l e . O r g . E m a i l " > < ! [ C D A T A [ e m m e n @ e m m e n . c h ] ] > < / T e x t >  
                 < T e x t   i d = " P r o f i l e . O r g . F a x "   l a b e l = " P r o f i l e . O r g . F a x " > < ! [ C D A T A [ + 4 1   4 1   2 6 8   0 9   5 9 ] ] > < / T e x t >  
                 < T e x t   i d = " P r o f i l e . O r g . P h o n e "   l a b e l = " P r o f i l e . O r g . P h o n e " > < ! [ C D A T A [ + 4 1   4 1   2 6 8   0 1   1 1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9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U n i t "   l a b e l = " P r o f i l e . O r g . U n i t " > < ! [ C D A T A [ D i r e k t i o n   S o z i a l e s   u n d   G e s e l l s c h a f t ] ] > < / T e x t >  
                 < T e x t   i d = " P r o f i l e . O r g . W e b "   l a b e l = " P r o f i l e . O r g . W e b " > < ! [ C D A T A [ w w w . e m m e n . c h ] ] > < / T e x t >  
                 < T e x t   i d = " P r o f i l e . U s e r . A l i a s "   l a b e l = " P r o f i l e . U s e r . A l i a s " > < ! [ C D A T A [ d j u ] ] > < / T e x t >  
                 < T e x t   i d = " P r o f i l e . U s e r . B u e r o "   l a b e l = " P r o f i l e . U s e r . B u e r o " > < ! [ C D A T A [ P f l e g e f i n a n z i e r u n g ] ] > < / T e x t >  
                 < T e x t   i d = " P r o f i l e . U s e r . B u e r o z e i t "   l a b e l = " P r o f i l e . U s e r . B u e r o z e i t " > < ! [ C D A T A [  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E m a i l "   l a b e l = " P r o f i l e . U s e r . E m a i l " > < ! [ C D A T A [ p f l e g e f i n a n z i e r u n g @ e m m e n . c h ] ] > < / T e x t >  
                 < T e x t   i d = " P r o f i l e . U s e r . F i r s t N a m e "   l a b e l = " P r o f i l e . U s e r . F i r s t N a m e " > < ! [ C D A T A [ D a v i d ] ] > < / T e x t >  
                 < T e x t   i d = " P r o f i l e . U s e r . F u n c t i o n "   l a b e l = " P r o f i l e . U s e r . F u n c t i o n " > < ! [ C D A T A [ k a u f m .   M i t a r b e i t e r   P f l e g e f i n a n z i e r u n g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3   6 9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d j u ] ] > < / T e x t >  
                 < T e x t   i d = " A u t h o r . U s e r . B u e r o "   l a b e l = " A u t h o r . U s e r . B u e r o " > < ! [ C D A T A [ P f l e g e f i n a n z i e r u n g ] ] > < / T e x t >  
                 < T e x t   i d = " A u t h o r . U s e r . B u e r o z e i t "   l a b e l = " A u t h o r . U s e r . B u e r o z e i t " > < ! [ C D A T A [   ] ] > < / T e x t >  
                 < T e x t   i d = " A u t h o r . U s e r . C o u v e r t A b s "   l a b e l = " A u t h o r . U s e r . C o u v e r t A b s " > < ! [ C D A T A [   ] ] > < / T e x t >  
                 < T e x t   i d = " A u t h o r . U s e r . E m a i l "   l a b e l = " A u t h o r . U s e r . E m a i l " > < ! [ C D A T A [ p f l e g e f i n a n z i e r u n g @ e m m e n . c h ] ] > < / T e x t >  
                 < T e x t   i d = " A u t h o r . U s e r . F i r s t N a m e "   l a b e l = " A u t h o r . U s e r . F i r s t N a m e " > < ! [ C D A T A [ D a v i d ] ] > < / T e x t >  
                 < T e x t   i d = " A u t h o r . U s e r . F u n c t i o n "   l a b e l = " A u t h o r . U s e r . F u n c t i o n " > < ! [ C D A T A [ k a u f m .   M i t a r b e i t e r   P f l e g e f i n a n z i e r u n g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3   6 9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8 e 1 c 4 5 3 7 - 5 7 d 6 - 4 8 d a - b 5 3 1 - b f a 9 4 8 3 c 2 b e 2 ] ] > < / T e x t >  
                 < T e x t   i d = " S i g n e r _ 0 . O r g a n i z a t i o n U n i t I d "   l a b e l = " S i g n e r _ 0 . O r g a n i z a t i o n U n i t I d " > < ! [ C D A T A [ e 8 9 f d 3 9 8 - 1 e 4 8 - 4 3 0 6 - a a e 1 - 0 3 e 9 c 7 0 2 9 9 e b ] ] > < / T e x t >  
                 < T e x t   i d = " S i g n e r _ 0 . O r g . E m a i l "   l a b e l = " S i g n e r _ 0 . O r g . E m a i l " > < ! [ C D A T A [ e m m e n @ e m m e n . c h ] ] > < / T e x t >  
                 < T e x t   i d = " S i g n e r _ 0 . O r g . F a x "   l a b e l = " S i g n e r _ 0 . O r g . F a x " > < ! [ C D A T A [ + 4 1   4 1   2 6 8   0 9   5 9 ] ] > < / T e x t >  
                 < T e x t   i d = " S i g n e r _ 0 . O r g . P h o n e "   l a b e l = " S i g n e r _ 0 . O r g . P h o n e " > < ! [ C D A T A [ + 4 1   4 1   2 6 8   0 1   1 1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9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U n i t "   l a b e l = " S i g n e r _ 0 . O r g . U n i t " > < ! [ C D A T A [ D i r e k t i o n   S o z i a l e s   u n d   G e s e l l s c h a f t ] ] > < / T e x t >  
                 < T e x t   i d = " S i g n e r _ 0 . O r g . W e b "   l a b e l = " S i g n e r _ 0 . O r g . W e b " > < ! [ C D A T A [ w w w . e m m e n . c h ] ] > < / T e x t >  
                 < T e x t   i d = " S i g n e r _ 0 . U s e r . A l i a s "   l a b e l = " S i g n e r _ 0 . U s e r . A l i a s " > < ! [ C D A T A [ d j u ] ] > < / T e x t >  
                 < T e x t   i d = " S i g n e r _ 0 . U s e r . B u e r o "   l a b e l = " S i g n e r _ 0 . U s e r . B u e r o " > < ! [ C D A T A [ P f l e g e f i n a n z i e r u n g ] ] > < / T e x t >  
                 < T e x t   i d = " S i g n e r _ 0 . U s e r . B u e r o z e i t "   l a b e l = " S i g n e r _ 0 . U s e r . B u e r o z e i t " > < ! [ C D A T A [  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E m a i l "   l a b e l = " S i g n e r _ 0 . U s e r . E m a i l " > < ! [ C D A T A [ p f l e g e f i n a n z i e r u n g @ e m m e n . c h ] ] > < / T e x t >  
                 < T e x t   i d = " S i g n e r _ 0 . U s e r . F i r s t N a m e "   l a b e l = " S i g n e r _ 0 . U s e r . F i r s t N a m e " > < ! [ C D A T A [ D a v i d ] ] > < / T e x t >  
                 < T e x t   i d = " S i g n e r _ 0 . U s e r . F u n c t i o n "   l a b e l = " S i g n e r _ 0 . U s e r . F u n c t i o n " > < ! [ C D A T A [ T e a m l e i t e r i n   A H V - Z w e i g s t e l l e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J u d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3   6 9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u e r o "   l a b e l = " S i g n e r _ 1 . U s e r . B u e r o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< / D a t a M o d e l >  
     < / C o n t e n t >  
     < T e m p l a t e T r e e   C r e a t i o n M o d e = " P u b l i s h e d " >  
         < T e m p l a t e   t I d = " 3 2 f 5 a 1 6 5 - 4 0 e a - 4 a c 8 - b 0 2 0 - 1 2 3 4 1 4 5 8 d 2 c c "   i n t e r n a l T I d = " 3 2 f 5 a 1 6 5 - 4 0 e a - 4 a c 8 - b 0 2 0 - 1 2 3 4 1 4 5 8 d 2 c c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953054216</Id>
      <Width>0</Width>
      <Height>0</Height>
      <XPath>/ooImg/Profile.Org.Logo</XPath>
      <ImageHash>c854fa379a393e408ab03a96c6a8726e</ImageHash>
    </ImageSizeDefinition>
    <ImageSizeDefinition>
      <Id>414410571</Id>
      <Width>0</Width>
      <Height>0</Height>
      <XPath>/ooImg/Profile.Org.Zusatzlogo1</XPath>
      <ImageHash>b50b63d068e9bf25cf0730c94eed1bf6</ImageHash>
    </ImageSizeDefinition>
    <ImageSizeDefinition>
      <Id>1379724933</Id>
      <Width>0</Width>
      <Height>0</Height>
      <XPath>/ooImg/Profile.Org.Logo</XPath>
      <ImageHash>c854fa379a393e408ab03a96c6a8726e</ImageHash>
    </ImageSizeDefinition>
    <ImageSizeDefinition>
      <Id>810959988</Id>
      <Width>0</Width>
      <Height>0</Height>
      <XPath>//Image[@id='Signer_0.User.Sign']</XPath>
      <ImageHash>b50b63d068e9bf25cf0730c94eed1bf6</ImageHash>
    </ImageSizeDefinition>
    <ImageSizeDefinition>
      <Id>1298523048</Id>
      <Width>0</Width>
      <Height>0</Height>
      <XPath>//Image[@id='Signer_1.User.Sign']</XPath>
      <ImageHash>b50b63d068e9bf25cf0730c94eed1bf6</ImageHash>
    </ImageSizeDefinition>
    <ImageSizeDefinition>
      <Id>1081898247</Id>
      <Width>0</Width>
      <Height>0</Height>
      <XPath>//Image[@id='Signer_0.User.Sign']</XPath>
      <ImageHash>b50b63d068e9bf25cf0730c94eed1bf6</ImageHash>
    </ImageSizeDefinition>
    <ImageSizeDefinition>
      <Id>1644049735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6.xml><?xml version="1.0" encoding="utf-8"?>
<OneOffixxContactsPart xmlns:xsi="http://www.w3.org/2001/XMLSchema-instance" xmlns:xsd="http://www.w3.org/2001/XMLSchema" xmlns="http://schema.oneoffixx.com/OneOffixxContactsPart/1">
  <Contacts>
    <ContactItem Selected="true">
      <Labels/>
      <AddressType>CompanyData</AddressType>
      <Company>
        <CompanyName>
          <Line>Tertianum Management AG</Line>
        </CompanyName>
        <Supplement>HauptsitzTertianum Gruppe</Supplement>
        <Department>Geschäftsleitung</Department>
        <Address>
          <Street>Seminarstrasse 28</Street>
          <City/>
          <PostOfficeBox>Postfach</PostOfficeBox>
          <PostOfficeBoxCity ZipCode="8057">Zürich</PostOfficeBoxCity>
          <Country ShortCode="CH">Schweiz</Country>
        </Address>
        <Communication Type="Phone_central" Prefered="false">+41435441515</Communication>
        <Communication Type="Fax_central" Prefered="false">+41435441500</Communication>
        <Communication Type="Homepage" Prefered="false">http://www.tertianum.ch</Communication>
      </Company>
      <Person>
        <Birthday xsi:nil="true"/>
        <Position>Tertianum Gruppe</Position>
        <SalutationShort>Firma</SalutationShort>
        <Salutation>Sehr geehrte Damen und Herren</Salutation>
        <Greeting>Freundliche Grüsse</Greeting>
        <Address>
          <City/>
          <PostOfficeBoxCity/>
          <Country/>
        </Address>
      </Person>
      <AdditionalPerson>
        <Birthday xsi:nil="true"/>
        <Address>
          <City/>
          <PostOfficeBoxCity/>
          <Country/>
        </Address>
      </AdditionalPerson>
      <ExtendentFields/>
      <AddressProviderData Id="06b6173e32fa627d" Name="tel.search.ch">
        <Updated>2018-09-25T02:00:00Z</Updated>
        <Published>2018-09-25T02:00:00Z</Published>
        <Label Type="text">Tertianum Management AG¦Hauptsitz¦Tertianum Gruppe¦Seminarstrasse 28¦8057 Zürich/ZH¦</Label>
        <Link Type="VCard">http://tel.search.ch/vcard/Tertianum-Management-AG.vcf?key=06b6173e32fa627d</Link>
        <Link Type="WebPage">http://tel.search.ch/zuerich/seminarstrasse-28/tertianum-management-ag</Link>
        <Link Type="WebPage">http://tel.search.ch/edit/?id=06b6173e32fa627d</Link>
      </AddressProviderData>
      <Transmission>
        <IsDefault>false</IsDefault>
      </Transmission>
      <ContactViewOptions SelectedAddress="Business" AddressingType="An" ShowProviderLayout="false" PersonOverFirm="false" CountryView="false" CountryCodeView="false" CompanyView="false" CapitalizedCity="false" SalutationView="false" SalutationSeparatetLine="false" SecondNameView="false" PositionView="false" InterneAddress="false"/>
    </ContactItem>
  </Contacts>
  <IsMultiLetter>true</IsMultiLetter>
  <MaxContacts>0</MaxContacts>
</OneOffixxContactsPart>
</file>

<file path=customXml/itemProps1.xml><?xml version="1.0" encoding="utf-8"?>
<ds:datastoreItem xmlns:ds="http://schemas.openxmlformats.org/officeDocument/2006/customXml" ds:itemID="{753DF4B0-E979-49DE-BBA3-3268950AD94F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05BE3C9C-5AF1-473D-ADEB-195900F426BA}">
  <ds:schemaRefs>
    <ds:schemaRef ds:uri="http://www.w3.org/2001/XMLSchema"/>
    <ds:schemaRef ds:uri="http://schema.oneoffixx.com/OneOffixxCustomDocumentPart/1"/>
    <ds:schemaRef ds:uri="http://www.w3.org/1999/XSL/Transform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.oneoffixx.com/OneOffixxDocumentPart/1"/>
  </ds:schemaRefs>
</ds:datastoreItem>
</file>

<file path=customXml/itemProps3.xml><?xml version="1.0" encoding="utf-8"?>
<ds:datastoreItem xmlns:ds="http://schemas.openxmlformats.org/officeDocument/2006/customXml" ds:itemID="{B61ADFAB-421B-40A7-997E-AD7AFECABF8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DC07093D-591F-418F-85C4-850D44EF232C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EB7BA736-E30D-4D5F-8836-1CA2A40ED737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8616B377-BD87-4984-A2CD-B4E03C157642}">
  <ds:schemaRefs>
    <ds:schemaRef ds:uri="http://www.w3.org/2001/XMLSchema"/>
    <ds:schemaRef ds:uri="http://schema.oneoffixx.com/OneOffixxContacts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818b3625-622b-4ea4-a2ed-6ad48c85d3bc</Template>
  <TotalTime>0</TotalTime>
  <Pages>1</Pages>
  <Words>133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 David</dc:creator>
  <cp:lastModifiedBy>Bruendler Claudia</cp:lastModifiedBy>
  <cp:revision>2</cp:revision>
  <cp:lastPrinted>2022-09-20T12:55:00Z</cp:lastPrinted>
  <dcterms:created xsi:type="dcterms:W3CDTF">2026-04-30T11:40:00Z</dcterms:created>
  <dcterms:modified xsi:type="dcterms:W3CDTF">2026-04-30T11:40:00Z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Dokument">
    <vt:bool>true</vt:bool>
  </property>
  <property fmtid="{D5CDD505-2E9C-101B-9397-08002B2CF9AE}" pid="4" name="OneOffixx.Betreff">
    <vt:lpwstr>Fehlende Unterlagen und keine Rückmeldung</vt:lpwstr>
  </property>
  <property fmtid="{D5CDD505-2E9C-101B-9397-08002B2CF9AE}" pid="5" name="OneOffixx.User">
    <vt:lpwstr>David Jud</vt:lpwstr>
  </property>
</Properties>
</file>